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3227"/>
      </w:tblGrid>
      <w:tr w:rsidR="00934B33" w:rsidTr="00934B33">
        <w:tc>
          <w:tcPr>
            <w:tcW w:w="3227" w:type="dxa"/>
          </w:tcPr>
          <w:p w:rsidR="00934B33" w:rsidRDefault="00934B33" w:rsidP="00934B33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KUPAC (PRIMATELJ)</w:t>
            </w:r>
          </w:p>
        </w:tc>
      </w:tr>
      <w:tr w:rsidR="00934B33" w:rsidTr="00934B33">
        <w:trPr>
          <w:trHeight w:val="2101"/>
        </w:trPr>
        <w:tc>
          <w:tcPr>
            <w:tcW w:w="3227" w:type="dxa"/>
          </w:tcPr>
          <w:p w:rsidR="00934B33" w:rsidRDefault="00934B33" w:rsidP="00934B3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63D60" w:rsidRDefault="00663D60"/>
    <w:p w:rsidR="00FD4BF4" w:rsidRDefault="00FD4BF4"/>
    <w:p w:rsidR="00FD4BF4" w:rsidRDefault="00FD4BF4"/>
    <w:p w:rsidR="00FD4BF4" w:rsidRDefault="00FD4BF4"/>
    <w:p w:rsidR="00593329" w:rsidRDefault="00593329"/>
    <w:p w:rsidR="00FD4BF4" w:rsidRDefault="00CB1B5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172085</wp:posOffset>
                </wp:positionV>
                <wp:extent cx="1116330" cy="0"/>
                <wp:effectExtent l="13970" t="10160" r="12700" b="889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1.6pt;margin-top:13.55pt;width:8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" strokecolor="black [3213]" strokeweight=".25pt"/>
            </w:pict>
          </mc:Fallback>
        </mc:AlternateContent>
      </w:r>
      <w:r w:rsidR="00934B33">
        <w:t>NARUDŽBENICA broj</w:t>
      </w:r>
      <w:r w:rsidR="00EB289A">
        <w:t xml:space="preserve">           </w:t>
      </w:r>
      <w:bookmarkStart w:id="1" w:name="Tekst11"/>
      <w:r w:rsidR="00535C9D">
        <w:fldChar w:fldCharType="begin">
          <w:ffData>
            <w:name w:val="Tekst11"/>
            <w:enabled/>
            <w:calcOnExit w:val="0"/>
            <w:textInput>
              <w:type w:val="number"/>
            </w:textInput>
          </w:ffData>
        </w:fldChar>
      </w:r>
      <w:r w:rsidR="00EB289A">
        <w:instrText xml:space="preserve"> FORMTEXT </w:instrText>
      </w:r>
      <w:r w:rsidR="00535C9D">
        <w:fldChar w:fldCharType="separate"/>
      </w:r>
      <w:r w:rsidR="00EB289A">
        <w:rPr>
          <w:noProof/>
        </w:rPr>
        <w:t> </w:t>
      </w:r>
      <w:r w:rsidR="00EB289A">
        <w:rPr>
          <w:noProof/>
        </w:rPr>
        <w:t> </w:t>
      </w:r>
      <w:r w:rsidR="00EB289A">
        <w:rPr>
          <w:noProof/>
        </w:rPr>
        <w:t> </w:t>
      </w:r>
      <w:r w:rsidR="00EB289A">
        <w:rPr>
          <w:noProof/>
        </w:rPr>
        <w:t> </w:t>
      </w:r>
      <w:r w:rsidR="00EB289A">
        <w:rPr>
          <w:noProof/>
        </w:rPr>
        <w:t> </w:t>
      </w:r>
      <w:r w:rsidR="00535C9D">
        <w:fldChar w:fldCharType="end"/>
      </w:r>
      <w:bookmarkEnd w:id="1"/>
    </w:p>
    <w:p w:rsidR="00FD4BF4" w:rsidRDefault="00FD4BF4"/>
    <w:p w:rsidR="0091433E" w:rsidRDefault="00CB1B5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229235</wp:posOffset>
                </wp:positionV>
                <wp:extent cx="2027555" cy="0"/>
                <wp:effectExtent l="13335" t="10160" r="6985" b="889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0.3pt;margin-top:18.05pt;width:15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hgPQIAAIo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" strokecolor="black [3213]" strokeweight=".25pt">
                <v:stroke dashstyle="dash"/>
              </v:shape>
            </w:pict>
          </mc:Fallback>
        </mc:AlternateContent>
      </w:r>
      <w:r w:rsidR="0091433E">
        <w:tab/>
      </w:r>
      <w:r w:rsidR="0091433E">
        <w:tab/>
      </w:r>
      <w:r w:rsidR="0091433E">
        <w:tab/>
      </w:r>
      <w:r w:rsidR="0091433E">
        <w:tab/>
      </w:r>
      <w:r w:rsidR="0091433E">
        <w:tab/>
      </w:r>
      <w:r w:rsidR="0091433E">
        <w:tab/>
      </w:r>
      <w:r w:rsidR="0091433E">
        <w:tab/>
      </w:r>
      <w:r w:rsidR="0091433E">
        <w:tab/>
      </w:r>
      <w:r w:rsidR="0091433E">
        <w:tab/>
      </w:r>
      <w:bookmarkStart w:id="2" w:name="Tekst3"/>
      <w:r w:rsidR="00535C9D"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r w:rsidR="00290FC7">
        <w:instrText xml:space="preserve"> FORMTEXT </w:instrText>
      </w:r>
      <w:r w:rsidR="00535C9D">
        <w:fldChar w:fldCharType="separate"/>
      </w:r>
      <w:r w:rsidR="00290FC7">
        <w:rPr>
          <w:noProof/>
        </w:rPr>
        <w:t> </w:t>
      </w:r>
      <w:r w:rsidR="00290FC7">
        <w:rPr>
          <w:noProof/>
        </w:rPr>
        <w:t> </w:t>
      </w:r>
      <w:r w:rsidR="00290FC7">
        <w:rPr>
          <w:noProof/>
        </w:rPr>
        <w:t> </w:t>
      </w:r>
      <w:r w:rsidR="00290FC7">
        <w:rPr>
          <w:noProof/>
        </w:rPr>
        <w:t> </w:t>
      </w:r>
      <w:r w:rsidR="00290FC7">
        <w:rPr>
          <w:noProof/>
        </w:rPr>
        <w:t> </w:t>
      </w:r>
      <w:r w:rsidR="00535C9D">
        <w:fldChar w:fldCharType="end"/>
      </w:r>
      <w:bookmarkEnd w:id="2"/>
    </w:p>
    <w:p w:rsidR="00FD4BF4" w:rsidRDefault="00396B6E" w:rsidP="0091433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Žiro-račun kupca (primatelja)</w:t>
      </w:r>
    </w:p>
    <w:p w:rsidR="00396B6E" w:rsidRDefault="0091433E" w:rsidP="0091433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B6E">
        <w:t>Nadnevak:</w:t>
      </w:r>
      <w:r>
        <w:t xml:space="preserve">  </w:t>
      </w:r>
      <w:sdt>
        <w:sdtPr>
          <w:id w:val="3573426"/>
          <w:placeholder>
            <w:docPart w:val="CF50D76D9F3942A3BF08CED268B4AF06"/>
          </w:placeholder>
          <w:showingPlcHdr/>
          <w:date>
            <w:dateFormat w:val="    d. M. yyyy."/>
            <w:lid w:val="hr-HR"/>
            <w:storeMappedDataAs w:val="dateTime"/>
            <w:calendar w:val="gregorian"/>
          </w:date>
        </w:sdtPr>
        <w:sdtEndPr/>
        <w:sdtContent>
          <w:r w:rsidRPr="00D35D3E">
            <w:rPr>
              <w:rStyle w:val="PlaceholderText"/>
            </w:rPr>
            <w:t>Pritisnite ovdje za unos datuma.</w:t>
          </w:r>
        </w:sdtContent>
      </w:sdt>
      <w:r>
        <w:t xml:space="preserve"> </w:t>
      </w:r>
    </w:p>
    <w:p w:rsidR="00FD4BF4" w:rsidRDefault="00CB1B5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6985</wp:posOffset>
                </wp:positionV>
                <wp:extent cx="1375410" cy="635"/>
                <wp:effectExtent l="11430" t="6985" r="13335" b="1143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8.65pt;margin-top:.55pt;width:108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" strokecolor="black [3213]" strokeweight=".25pt">
                <v:stroke dashstyle="dash"/>
              </v:shape>
            </w:pict>
          </mc:Fallback>
        </mc:AlternateContent>
      </w:r>
    </w:p>
    <w:tbl>
      <w:tblPr>
        <w:tblStyle w:val="TableGrid"/>
        <w:tblW w:w="5342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934"/>
        <w:gridCol w:w="850"/>
        <w:gridCol w:w="992"/>
        <w:gridCol w:w="1276"/>
        <w:gridCol w:w="1842"/>
      </w:tblGrid>
      <w:tr w:rsidR="00507F8C" w:rsidTr="00507F8C">
        <w:trPr>
          <w:trHeight w:val="666"/>
        </w:trPr>
        <w:tc>
          <w:tcPr>
            <w:tcW w:w="51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Sklad. broj -</w:t>
            </w:r>
          </w:p>
          <w:p w:rsidR="00FD4BF4" w:rsidRPr="00290FC7" w:rsidRDefault="00FD4BF4" w:rsidP="00FD4BF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broj artikla</w:t>
            </w:r>
          </w:p>
        </w:tc>
        <w:tc>
          <w:tcPr>
            <w:tcW w:w="198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NAZIV (VRSTA I KVALITETA) ROBE</w:t>
            </w:r>
          </w:p>
        </w:tc>
        <w:tc>
          <w:tcPr>
            <w:tcW w:w="4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Jed.</w:t>
            </w:r>
          </w:p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mjere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64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Cijena</w:t>
            </w:r>
          </w:p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(bez PDV-a)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8DB3E2" w:themeFill="text2" w:themeFillTint="66"/>
            <w:vAlign w:val="center"/>
          </w:tcPr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IZNOS</w:t>
            </w:r>
          </w:p>
          <w:p w:rsidR="00FD4BF4" w:rsidRPr="00290FC7" w:rsidRDefault="00FD4BF4" w:rsidP="00FD4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FC7">
              <w:rPr>
                <w:rFonts w:ascii="Arial" w:hAnsi="Arial" w:cs="Arial"/>
                <w:b/>
                <w:sz w:val="18"/>
                <w:szCs w:val="18"/>
              </w:rPr>
              <w:t>(cijena x količina)</w:t>
            </w:r>
          </w:p>
        </w:tc>
      </w:tr>
      <w:bookmarkStart w:id="3" w:name="Tekst12"/>
      <w:tr w:rsidR="00507F8C" w:rsidTr="00507F8C">
        <w:trPr>
          <w:trHeight w:hRule="exact" w:val="340"/>
        </w:trPr>
        <w:tc>
          <w:tcPr>
            <w:tcW w:w="51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F4" w:rsidRPr="00290FC7" w:rsidRDefault="00535C9D" w:rsidP="00290F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290FC7"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F4" w:rsidRPr="00290FC7" w:rsidRDefault="00535C9D" w:rsidP="00290FC7">
            <w:pPr>
              <w:jc w:val="left"/>
              <w:rPr>
                <w:rFonts w:cstheme="minorHAnsi"/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 w:rsidR="00290FC7"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sdt>
          <w:sdtPr>
            <w:rPr>
              <w:rFonts w:cstheme="minorHAnsi"/>
              <w:sz w:val="20"/>
              <w:szCs w:val="20"/>
            </w:rPr>
            <w:id w:val="12456013"/>
            <w:placeholder>
              <w:docPart w:val="47216D11F39B41FA8809354A00DB2DBA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BF4" w:rsidRPr="00290FC7" w:rsidRDefault="00507F8C" w:rsidP="00507F8C">
                <w:pPr>
                  <w:rPr>
                    <w:rFonts w:cstheme="minorHAnsi"/>
                    <w:sz w:val="20"/>
                    <w:szCs w:val="20"/>
                  </w:rPr>
                </w:pPr>
                <w:r w:rsidRPr="00507F8C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bookmarkStart w:id="5" w:name="Tekst14"/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F4" w:rsidRPr="00290FC7" w:rsidRDefault="00535C9D" w:rsidP="00290F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90FC7"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kst15"/>
        <w:tc>
          <w:tcPr>
            <w:tcW w:w="6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F4" w:rsidRPr="00290FC7" w:rsidRDefault="00535C9D" w:rsidP="00290FC7">
            <w:pPr>
              <w:jc w:val="right"/>
              <w:rPr>
                <w:rFonts w:cstheme="minorHAnsi"/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290FC7"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kst16"/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BF4" w:rsidRPr="00290FC7" w:rsidRDefault="00535C9D" w:rsidP="00290FC7">
            <w:pPr>
              <w:jc w:val="right"/>
              <w:rPr>
                <w:rFonts w:cstheme="minorHAnsi"/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290FC7"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="00290FC7"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6"/>
            <w:placeholder>
              <w:docPart w:val="E718B78A31514CCB9031BF192701D041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16"/>
            <w:placeholder>
              <w:docPart w:val="4EDBC8DB7026496ABBD2F4BD293B157A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17"/>
            <w:placeholder>
              <w:docPart w:val="B142C8D97B704DFF9E27827A32CA34BE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18"/>
            <w:placeholder>
              <w:docPart w:val="429329D4F4E14B46BF399A063FBE3E4F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19"/>
            <w:placeholder>
              <w:docPart w:val="7754E5FFB5A4441AA0F7416DBA7D27D2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0"/>
            <w:placeholder>
              <w:docPart w:val="D6910DE18ABA49A186A283E90276D710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1"/>
            <w:placeholder>
              <w:docPart w:val="1A85399E33F24BA38C6343FE4010A685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2"/>
            <w:placeholder>
              <w:docPart w:val="5D64F672EA744A3A97660537B225A627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3"/>
            <w:placeholder>
              <w:docPart w:val="938ED1D63A3E49BC960A92BEE2021554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4"/>
            <w:placeholder>
              <w:docPart w:val="9505645F971E46CCBF88BE26DF882C50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7F8C" w:rsidTr="00507F8C">
        <w:trPr>
          <w:trHeight w:hRule="exact" w:val="340"/>
        </w:trPr>
        <w:tc>
          <w:tcPr>
            <w:tcW w:w="51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lef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theme="minorHAnsi"/>
              <w:sz w:val="20"/>
              <w:szCs w:val="20"/>
            </w:rPr>
            <w:id w:val="12456025"/>
            <w:placeholder>
              <w:docPart w:val="A8E21FCC2C1848868DD8A04AB025D766"/>
            </w:placeholder>
            <w:showingPlcHdr/>
            <w:comboBox>
              <w:listItem w:value="Odaberite stavku."/>
              <w:listItem w:displayText="kom" w:value="kom"/>
              <w:listItem w:displayText="t" w:value="t"/>
              <w:listItem w:displayText="l" w:value="l"/>
              <w:listItem w:displayText="m" w:value="m"/>
              <w:listItem w:displayText="m3" w:value="m3"/>
            </w:comboBox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507F8C" w:rsidRDefault="00507F8C">
                <w:r w:rsidRPr="009B4BD3">
                  <w:rPr>
                    <w:rStyle w:val="PlaceholderText"/>
                    <w:sz w:val="16"/>
                    <w:szCs w:val="16"/>
                  </w:rPr>
                  <w:t>Odaberite stavku.</w:t>
                </w:r>
              </w:p>
            </w:tc>
          </w:sdtContent>
        </w:sdt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center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7F8C" w:rsidRPr="00290FC7" w:rsidRDefault="00507F8C" w:rsidP="00290FC7">
            <w:pPr>
              <w:jc w:val="right"/>
              <w:rPr>
                <w:sz w:val="20"/>
                <w:szCs w:val="20"/>
              </w:rPr>
            </w:pPr>
            <w:r w:rsidRPr="00290FC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90FC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90FC7">
              <w:rPr>
                <w:rFonts w:cstheme="minorHAnsi"/>
                <w:sz w:val="20"/>
                <w:szCs w:val="20"/>
              </w:rPr>
            </w:r>
            <w:r w:rsidRPr="00290FC7">
              <w:rPr>
                <w:rFonts w:cstheme="minorHAnsi"/>
                <w:sz w:val="20"/>
                <w:szCs w:val="20"/>
              </w:rPr>
              <w:fldChar w:fldCharType="separate"/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noProof/>
                <w:sz w:val="20"/>
                <w:szCs w:val="20"/>
              </w:rPr>
              <w:t> </w:t>
            </w:r>
            <w:r w:rsidRPr="00290FC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D4BF4" w:rsidRDefault="00FD4BF4"/>
    <w:p w:rsidR="00525119" w:rsidRDefault="00CB1B5E" w:rsidP="00507F8C">
      <w:pPr>
        <w:spacing w:line="276" w:lineRule="auto"/>
        <w:ind w:left="-426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170815</wp:posOffset>
                </wp:positionV>
                <wp:extent cx="4331335" cy="0"/>
                <wp:effectExtent l="8890" t="8890" r="12700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13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7.2pt;margin-top:13.45pt;width:34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" strokecolor="black [3213]" strokeweight=".25pt">
                <v:stroke dashstyle="dash"/>
              </v:shape>
            </w:pict>
          </mc:Fallback>
        </mc:AlternateContent>
      </w:r>
      <w:r w:rsidR="00FD4BF4" w:rsidRPr="00525119">
        <w:rPr>
          <w:sz w:val="20"/>
          <w:szCs w:val="20"/>
        </w:rPr>
        <w:t>Naručenu robu isporučite na naslov:</w:t>
      </w:r>
      <w:r w:rsidR="0091433E">
        <w:rPr>
          <w:sz w:val="20"/>
          <w:szCs w:val="20"/>
        </w:rPr>
        <w:t xml:space="preserve">   </w:t>
      </w:r>
      <w:r w:rsidR="00535C9D">
        <w:rPr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 w:rsidR="0091433E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8"/>
    </w:p>
    <w:p w:rsidR="00934B33" w:rsidRPr="00525119" w:rsidRDefault="00CB1B5E" w:rsidP="00507F8C">
      <w:pPr>
        <w:spacing w:line="276" w:lineRule="auto"/>
        <w:ind w:left="-426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159385</wp:posOffset>
                </wp:positionV>
                <wp:extent cx="2893060" cy="0"/>
                <wp:effectExtent l="8890" t="6985" r="12700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0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0.45pt;margin-top:12.55pt;width:227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" strokecolor="black [3213]" strokeweight=".25pt">
                <v:stroke dashstyle="dash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159385</wp:posOffset>
                </wp:positionV>
                <wp:extent cx="1698625" cy="0"/>
                <wp:effectExtent l="11430" t="6985" r="13970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0.65pt;margin-top:12.55pt;width:13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" strokecolor="black [3213]" strokeweight=".25pt">
                <v:stroke dashstyle="dash"/>
              </v:shape>
            </w:pict>
          </mc:Fallback>
        </mc:AlternateContent>
      </w:r>
      <w:r w:rsidR="00FD4BF4" w:rsidRPr="00525119">
        <w:rPr>
          <w:sz w:val="20"/>
          <w:szCs w:val="20"/>
        </w:rPr>
        <w:t>Rok isporuke:</w:t>
      </w:r>
      <w:r w:rsidR="00FD4BF4" w:rsidRPr="00525119">
        <w:rPr>
          <w:sz w:val="20"/>
          <w:szCs w:val="20"/>
        </w:rPr>
        <w:tab/>
      </w:r>
      <w:r w:rsidR="0091433E">
        <w:rPr>
          <w:sz w:val="20"/>
          <w:szCs w:val="20"/>
        </w:rPr>
        <w:t xml:space="preserve">   </w:t>
      </w:r>
      <w:r w:rsidR="00535C9D" w:rsidRPr="00EB289A">
        <w:rPr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9" w:name="Tekst5"/>
      <w:r w:rsidR="0091433E" w:rsidRPr="00EB289A">
        <w:rPr>
          <w:sz w:val="20"/>
          <w:szCs w:val="20"/>
        </w:rPr>
        <w:instrText xml:space="preserve"> FORMTEXT </w:instrText>
      </w:r>
      <w:r w:rsidR="00535C9D" w:rsidRPr="00EB289A">
        <w:rPr>
          <w:sz w:val="20"/>
          <w:szCs w:val="20"/>
        </w:rPr>
      </w:r>
      <w:r w:rsidR="00535C9D" w:rsidRPr="00EB289A">
        <w:rPr>
          <w:sz w:val="20"/>
          <w:szCs w:val="20"/>
        </w:rPr>
        <w:fldChar w:fldCharType="separate"/>
      </w:r>
      <w:r w:rsidR="0091433E" w:rsidRPr="00EB289A">
        <w:rPr>
          <w:noProof/>
          <w:sz w:val="20"/>
          <w:szCs w:val="20"/>
        </w:rPr>
        <w:t> </w:t>
      </w:r>
      <w:r w:rsidR="0091433E" w:rsidRPr="00EB289A">
        <w:rPr>
          <w:noProof/>
          <w:sz w:val="20"/>
          <w:szCs w:val="20"/>
        </w:rPr>
        <w:t> </w:t>
      </w:r>
      <w:r w:rsidR="0091433E" w:rsidRPr="00EB289A">
        <w:rPr>
          <w:noProof/>
          <w:sz w:val="20"/>
          <w:szCs w:val="20"/>
        </w:rPr>
        <w:t> </w:t>
      </w:r>
      <w:r w:rsidR="0091433E" w:rsidRPr="00EB289A">
        <w:rPr>
          <w:noProof/>
          <w:sz w:val="20"/>
          <w:szCs w:val="20"/>
        </w:rPr>
        <w:t> </w:t>
      </w:r>
      <w:r w:rsidR="0091433E" w:rsidRPr="00EB289A">
        <w:rPr>
          <w:noProof/>
          <w:sz w:val="20"/>
          <w:szCs w:val="20"/>
        </w:rPr>
        <w:t> </w:t>
      </w:r>
      <w:r w:rsidR="00535C9D" w:rsidRPr="00EB289A">
        <w:rPr>
          <w:sz w:val="20"/>
          <w:szCs w:val="20"/>
        </w:rPr>
        <w:fldChar w:fldCharType="end"/>
      </w:r>
      <w:bookmarkEnd w:id="9"/>
      <w:r w:rsidR="00593329">
        <w:rPr>
          <w:sz w:val="20"/>
          <w:szCs w:val="20"/>
        </w:rPr>
        <w:tab/>
      </w:r>
      <w:r w:rsidR="00593329">
        <w:rPr>
          <w:sz w:val="20"/>
          <w:szCs w:val="20"/>
        </w:rPr>
        <w:tab/>
      </w:r>
      <w:r w:rsidR="00593329">
        <w:rPr>
          <w:sz w:val="20"/>
          <w:szCs w:val="20"/>
        </w:rPr>
        <w:tab/>
      </w:r>
      <w:r w:rsidR="00593329">
        <w:rPr>
          <w:sz w:val="20"/>
          <w:szCs w:val="20"/>
        </w:rPr>
        <w:tab/>
        <w:t>Način otpreme:</w:t>
      </w:r>
      <w:r w:rsidR="00FD4BF4" w:rsidRPr="00525119">
        <w:rPr>
          <w:sz w:val="20"/>
          <w:szCs w:val="20"/>
        </w:rPr>
        <w:tab/>
      </w:r>
      <w:r w:rsidR="0091433E">
        <w:rPr>
          <w:sz w:val="20"/>
          <w:szCs w:val="20"/>
        </w:rPr>
        <w:t xml:space="preserve">   </w:t>
      </w:r>
      <w:r w:rsidR="00535C9D">
        <w:rPr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0" w:name="Tekst6"/>
      <w:r w:rsidR="0091433E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10"/>
      <w:r w:rsidR="00FD4BF4" w:rsidRPr="00525119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ab/>
      </w:r>
    </w:p>
    <w:p w:rsidR="00FD4BF4" w:rsidRPr="00525119" w:rsidRDefault="00CB1B5E" w:rsidP="00507F8C">
      <w:pPr>
        <w:spacing w:line="276" w:lineRule="auto"/>
        <w:ind w:left="-426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158115</wp:posOffset>
                </wp:positionV>
                <wp:extent cx="1496060" cy="0"/>
                <wp:effectExtent l="5715" t="5715" r="12700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0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0.45pt;margin-top:12.45pt;width:11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" strokecolor="black [3213]" strokeweight=".25pt">
                <v:stroke dashstyle="dash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158115</wp:posOffset>
                </wp:positionV>
                <wp:extent cx="1959610" cy="0"/>
                <wp:effectExtent l="5080" t="5715" r="6985" b="133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.65pt;margin-top:12.45pt;width:15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" strokecolor="black [3213]" strokeweight=".25pt">
                <v:stroke dashstyle="dash"/>
              </v:shape>
            </w:pict>
          </mc:Fallback>
        </mc:AlternateContent>
      </w:r>
      <w:r w:rsidR="00FD4BF4" w:rsidRPr="00525119">
        <w:rPr>
          <w:sz w:val="20"/>
          <w:szCs w:val="20"/>
        </w:rPr>
        <w:t>Način plaćanja:</w:t>
      </w:r>
      <w:r w:rsidR="0091433E">
        <w:rPr>
          <w:sz w:val="20"/>
          <w:szCs w:val="20"/>
        </w:rPr>
        <w:t xml:space="preserve">   </w:t>
      </w:r>
      <w:r w:rsidR="00535C9D">
        <w:rPr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1" w:name="Tekst7"/>
      <w:r w:rsidR="0091433E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91433E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11"/>
      <w:r w:rsidR="0091433E">
        <w:rPr>
          <w:sz w:val="20"/>
          <w:szCs w:val="20"/>
        </w:rPr>
        <w:tab/>
      </w:r>
      <w:r w:rsidR="0091433E">
        <w:rPr>
          <w:sz w:val="20"/>
          <w:szCs w:val="20"/>
        </w:rPr>
        <w:tab/>
      </w:r>
      <w:r w:rsidR="0091433E">
        <w:rPr>
          <w:sz w:val="20"/>
          <w:szCs w:val="20"/>
        </w:rPr>
        <w:tab/>
      </w:r>
      <w:r w:rsidR="0091433E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>Našu narudžbu platit ćemo u roku:</w:t>
      </w:r>
      <w:r w:rsidR="00EB289A">
        <w:rPr>
          <w:sz w:val="20"/>
          <w:szCs w:val="20"/>
        </w:rPr>
        <w:t xml:space="preserve">   </w:t>
      </w:r>
      <w:r w:rsidR="00535C9D">
        <w:rPr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2" w:name="Tekst8"/>
      <w:r w:rsidR="00EB289A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12"/>
    </w:p>
    <w:p w:rsidR="00FD4BF4" w:rsidRPr="00525119" w:rsidRDefault="00CB1B5E" w:rsidP="00507F8C">
      <w:pPr>
        <w:spacing w:line="276" w:lineRule="auto"/>
        <w:ind w:left="-426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156210</wp:posOffset>
                </wp:positionV>
                <wp:extent cx="2120900" cy="635"/>
                <wp:effectExtent l="10160" t="13335" r="12065" b="50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1.05pt;margin-top:12.3pt;width:16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" strokecolor="black [3213]" strokeweight=".25pt">
                <v:stroke dashstyle="dash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156210</wp:posOffset>
                </wp:positionV>
                <wp:extent cx="1557655" cy="635"/>
                <wp:effectExtent l="10795" t="13335" r="12700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65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55.6pt;margin-top:12.3pt;width:122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" strokecolor="black [3213]" strokeweight=".25pt">
                <v:stroke dashstyle="dash"/>
              </v:shape>
            </w:pict>
          </mc:Fallback>
        </mc:AlternateContent>
      </w:r>
      <w:r w:rsidR="00FD4BF4" w:rsidRPr="00525119">
        <w:rPr>
          <w:sz w:val="20"/>
          <w:szCs w:val="20"/>
        </w:rPr>
        <w:t>Cijene se razumijevaju franco:</w:t>
      </w:r>
      <w:r w:rsidR="00FD4BF4" w:rsidRPr="00525119">
        <w:rPr>
          <w:sz w:val="20"/>
          <w:szCs w:val="20"/>
        </w:rPr>
        <w:tab/>
      </w:r>
      <w:r w:rsidR="00EB289A">
        <w:rPr>
          <w:sz w:val="20"/>
          <w:szCs w:val="20"/>
        </w:rPr>
        <w:t xml:space="preserve">   </w:t>
      </w:r>
      <w:r w:rsidR="00535C9D">
        <w:rPr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="00EB289A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13"/>
      <w:r w:rsidR="00FD4BF4" w:rsidRPr="00525119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ab/>
      </w:r>
      <w:r w:rsidR="00EB289A">
        <w:rPr>
          <w:sz w:val="20"/>
          <w:szCs w:val="20"/>
        </w:rPr>
        <w:tab/>
      </w:r>
      <w:r w:rsidR="00EB289A">
        <w:rPr>
          <w:sz w:val="20"/>
          <w:szCs w:val="20"/>
        </w:rPr>
        <w:tab/>
      </w:r>
      <w:r w:rsidR="00FD4BF4" w:rsidRPr="00525119">
        <w:rPr>
          <w:sz w:val="20"/>
          <w:szCs w:val="20"/>
        </w:rPr>
        <w:t>Posebni uvjeti:</w:t>
      </w:r>
      <w:r w:rsidR="00EB289A">
        <w:rPr>
          <w:sz w:val="20"/>
          <w:szCs w:val="20"/>
        </w:rPr>
        <w:t xml:space="preserve">    </w:t>
      </w:r>
      <w:r w:rsidR="00535C9D">
        <w:rPr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4" w:name="Tekst10"/>
      <w:r w:rsidR="00EB289A">
        <w:rPr>
          <w:sz w:val="20"/>
          <w:szCs w:val="20"/>
        </w:rPr>
        <w:instrText xml:space="preserve"> FORMTEXT </w:instrText>
      </w:r>
      <w:r w:rsidR="00535C9D">
        <w:rPr>
          <w:sz w:val="20"/>
          <w:szCs w:val="20"/>
        </w:rPr>
      </w:r>
      <w:r w:rsidR="00535C9D">
        <w:rPr>
          <w:sz w:val="20"/>
          <w:szCs w:val="20"/>
        </w:rPr>
        <w:fldChar w:fldCharType="separate"/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EB289A">
        <w:rPr>
          <w:noProof/>
          <w:sz w:val="20"/>
          <w:szCs w:val="20"/>
        </w:rPr>
        <w:t> </w:t>
      </w:r>
      <w:r w:rsidR="00535C9D">
        <w:rPr>
          <w:sz w:val="20"/>
          <w:szCs w:val="20"/>
        </w:rPr>
        <w:fldChar w:fldCharType="end"/>
      </w:r>
      <w:bookmarkEnd w:id="14"/>
    </w:p>
    <w:p w:rsidR="00FD4BF4" w:rsidRPr="00525119" w:rsidRDefault="00FD4BF4" w:rsidP="00507F8C">
      <w:pPr>
        <w:spacing w:line="276" w:lineRule="auto"/>
        <w:ind w:left="-426"/>
        <w:rPr>
          <w:sz w:val="20"/>
          <w:szCs w:val="20"/>
        </w:rPr>
      </w:pPr>
    </w:p>
    <w:p w:rsidR="00FD4BF4" w:rsidRPr="00593329" w:rsidRDefault="00FD4BF4" w:rsidP="00593329">
      <w:pPr>
        <w:spacing w:line="240" w:lineRule="auto"/>
        <w:ind w:left="-426"/>
        <w:rPr>
          <w:sz w:val="20"/>
          <w:szCs w:val="20"/>
        </w:rPr>
      </w:pPr>
      <w:r w:rsidRPr="00593329">
        <w:rPr>
          <w:sz w:val="20"/>
          <w:szCs w:val="20"/>
        </w:rPr>
        <w:t>Prigovori kvaliteti i kvantiteti moraju se s dokazima dostaviti čim su nedostatci ustanovljeni, a najkasnije</w:t>
      </w:r>
      <w:r w:rsidR="00593329">
        <w:rPr>
          <w:sz w:val="20"/>
          <w:szCs w:val="20"/>
        </w:rPr>
        <w:t xml:space="preserve"> u roku od 8 </w:t>
      </w:r>
    </w:p>
    <w:p w:rsidR="00FD4BF4" w:rsidRPr="00593329" w:rsidRDefault="00FD4BF4" w:rsidP="00593329">
      <w:pPr>
        <w:spacing w:line="240" w:lineRule="auto"/>
        <w:ind w:left="-426"/>
        <w:rPr>
          <w:sz w:val="20"/>
          <w:szCs w:val="20"/>
        </w:rPr>
      </w:pPr>
      <w:r w:rsidRPr="00593329">
        <w:rPr>
          <w:sz w:val="20"/>
          <w:szCs w:val="20"/>
        </w:rPr>
        <w:t>u roku od 8 dana i to najbržim načinom.</w:t>
      </w:r>
      <w:r w:rsidR="00525119" w:rsidRPr="00593329">
        <w:rPr>
          <w:sz w:val="20"/>
          <w:szCs w:val="20"/>
        </w:rPr>
        <w:t xml:space="preserve"> Ambalaža je uračunata u cijenu.</w:t>
      </w:r>
    </w:p>
    <w:p w:rsidR="00525119" w:rsidRDefault="00525119" w:rsidP="00525119">
      <w:pPr>
        <w:spacing w:line="240" w:lineRule="auto"/>
        <w:ind w:left="-426"/>
        <w:rPr>
          <w:sz w:val="18"/>
          <w:szCs w:val="18"/>
        </w:rPr>
      </w:pPr>
    </w:p>
    <w:p w:rsidR="00525119" w:rsidRDefault="00525119" w:rsidP="00525119">
      <w:pPr>
        <w:spacing w:line="240" w:lineRule="auto"/>
        <w:ind w:left="-426"/>
        <w:rPr>
          <w:sz w:val="18"/>
          <w:szCs w:val="18"/>
        </w:rPr>
      </w:pPr>
    </w:p>
    <w:p w:rsidR="00525119" w:rsidRDefault="00525119" w:rsidP="00525119">
      <w:pPr>
        <w:spacing w:line="240" w:lineRule="auto"/>
        <w:ind w:left="-426"/>
        <w:rPr>
          <w:sz w:val="18"/>
          <w:szCs w:val="18"/>
        </w:rPr>
      </w:pPr>
    </w:p>
    <w:p w:rsidR="00525119" w:rsidRDefault="00290FC7" w:rsidP="00525119">
      <w:pPr>
        <w:spacing w:line="240" w:lineRule="auto"/>
        <w:ind w:left="-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25119" w:rsidRDefault="00525119" w:rsidP="00525119">
      <w:pPr>
        <w:spacing w:line="240" w:lineRule="auto"/>
        <w:ind w:left="-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93329">
        <w:rPr>
          <w:sz w:val="18"/>
          <w:szCs w:val="18"/>
        </w:rPr>
        <w:tab/>
      </w:r>
      <w:r w:rsidR="00593329">
        <w:rPr>
          <w:sz w:val="18"/>
          <w:szCs w:val="18"/>
        </w:rPr>
        <w:tab/>
      </w:r>
      <w:r>
        <w:rPr>
          <w:sz w:val="18"/>
          <w:szCs w:val="18"/>
        </w:rPr>
        <w:t>Kupac</w:t>
      </w:r>
    </w:p>
    <w:p w:rsidR="00525119" w:rsidRPr="00525119" w:rsidRDefault="00525119" w:rsidP="00525119">
      <w:pPr>
        <w:spacing w:line="240" w:lineRule="auto"/>
        <w:ind w:left="-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593329">
        <w:rPr>
          <w:sz w:val="18"/>
          <w:szCs w:val="18"/>
        </w:rPr>
        <w:tab/>
      </w:r>
      <w:r w:rsidR="00593329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(žig i potpis)</w:t>
      </w:r>
    </w:p>
    <w:p w:rsidR="00FD4BF4" w:rsidRDefault="00FD4BF4" w:rsidP="00FD4BF4">
      <w:pPr>
        <w:ind w:left="-426"/>
      </w:pPr>
    </w:p>
    <w:sectPr w:rsidR="00FD4BF4" w:rsidSect="00396B6E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6B" w:rsidRDefault="00E94A6B" w:rsidP="00D230E7">
      <w:pPr>
        <w:spacing w:line="240" w:lineRule="auto"/>
      </w:pPr>
      <w:r>
        <w:separator/>
      </w:r>
    </w:p>
  </w:endnote>
  <w:endnote w:type="continuationSeparator" w:id="0">
    <w:p w:rsidR="00E94A6B" w:rsidRDefault="00E94A6B" w:rsidP="00D23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7" w:rsidRDefault="00D230E7">
    <w:pPr>
      <w:pStyle w:val="Footer"/>
    </w:pPr>
    <w:r>
      <w:t>Ekonomska škola Mije Mirkovića Rijeka</w:t>
    </w:r>
  </w:p>
  <w:p w:rsidR="00D230E7" w:rsidRDefault="00D230E7">
    <w:pPr>
      <w:pStyle w:val="Footer"/>
    </w:pPr>
  </w:p>
  <w:p w:rsidR="00D230E7" w:rsidRDefault="00D23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6B" w:rsidRDefault="00E94A6B" w:rsidP="00D230E7">
      <w:pPr>
        <w:spacing w:line="240" w:lineRule="auto"/>
      </w:pPr>
      <w:r>
        <w:separator/>
      </w:r>
    </w:p>
  </w:footnote>
  <w:footnote w:type="continuationSeparator" w:id="0">
    <w:p w:rsidR="00E94A6B" w:rsidRDefault="00E94A6B" w:rsidP="00D230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7DB"/>
    <w:multiLevelType w:val="hybridMultilevel"/>
    <w:tmpl w:val="DA5C876E"/>
    <w:lvl w:ilvl="0" w:tplc="6B2AC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E"/>
    <w:rsid w:val="002135F6"/>
    <w:rsid w:val="00290FC7"/>
    <w:rsid w:val="00396B6E"/>
    <w:rsid w:val="00507F8C"/>
    <w:rsid w:val="00525119"/>
    <w:rsid w:val="00535C9D"/>
    <w:rsid w:val="00593329"/>
    <w:rsid w:val="00663D60"/>
    <w:rsid w:val="008008FC"/>
    <w:rsid w:val="0091433E"/>
    <w:rsid w:val="00934B33"/>
    <w:rsid w:val="00CB1B5E"/>
    <w:rsid w:val="00CF5C0C"/>
    <w:rsid w:val="00D230E7"/>
    <w:rsid w:val="00E94A6B"/>
    <w:rsid w:val="00EB289A"/>
    <w:rsid w:val="00FD4BF4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B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3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0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E7"/>
  </w:style>
  <w:style w:type="paragraph" w:styleId="Footer">
    <w:name w:val="footer"/>
    <w:basedOn w:val="Normal"/>
    <w:link w:val="FooterChar"/>
    <w:uiPriority w:val="99"/>
    <w:unhideWhenUsed/>
    <w:rsid w:val="00D230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B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3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0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E7"/>
  </w:style>
  <w:style w:type="paragraph" w:styleId="Footer">
    <w:name w:val="footer"/>
    <w:basedOn w:val="Normal"/>
    <w:link w:val="FooterChar"/>
    <w:uiPriority w:val="99"/>
    <w:unhideWhenUsed/>
    <w:rsid w:val="00D230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dija\AppData\Local\Microsoft\Windows\Temporary%20Internet%20Files\Content.Outlook\D8J2V3F9\n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50D76D9F3942A3BF08CED268B4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A045-1B32-41EA-AD05-AA5363703294}"/>
      </w:docPartPr>
      <w:docPartBody>
        <w:p w:rsidR="00E22AFB" w:rsidRDefault="001D2575">
          <w:pPr>
            <w:pStyle w:val="CF50D76D9F3942A3BF08CED268B4AF06"/>
          </w:pPr>
          <w:r w:rsidRPr="00D35D3E">
            <w:rPr>
              <w:rStyle w:val="PlaceholderText"/>
            </w:rPr>
            <w:t>Pritisnite ovdje za unos datuma.</w:t>
          </w:r>
        </w:p>
      </w:docPartBody>
    </w:docPart>
    <w:docPart>
      <w:docPartPr>
        <w:name w:val="47216D11F39B41FA8809354A00DB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0587-4A30-4BDB-85CA-AA68FBB6556D}"/>
      </w:docPartPr>
      <w:docPartBody>
        <w:p w:rsidR="00E22AFB" w:rsidRDefault="001D2575">
          <w:pPr>
            <w:pStyle w:val="47216D11F39B41FA8809354A00DB2DBA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E718B78A31514CCB9031BF192701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85F4-06B1-41A2-97E0-C74172AABBDE}"/>
      </w:docPartPr>
      <w:docPartBody>
        <w:p w:rsidR="00E22AFB" w:rsidRDefault="001D2575">
          <w:pPr>
            <w:pStyle w:val="E718B78A31514CCB9031BF192701D041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4EDBC8DB7026496ABBD2F4BD293B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B737-77AF-42B8-9021-A6D9A9F70915}"/>
      </w:docPartPr>
      <w:docPartBody>
        <w:p w:rsidR="00E22AFB" w:rsidRDefault="001D2575">
          <w:pPr>
            <w:pStyle w:val="4EDBC8DB7026496ABBD2F4BD293B157A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B142C8D97B704DFF9E27827A32CA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62C3-0EF3-4726-A9A7-E5C2F8460C95}"/>
      </w:docPartPr>
      <w:docPartBody>
        <w:p w:rsidR="00E22AFB" w:rsidRDefault="001D2575">
          <w:pPr>
            <w:pStyle w:val="B142C8D97B704DFF9E27827A32CA34BE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429329D4F4E14B46BF399A063FBE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9004-DF2D-492D-BF1A-9C8EC34375A3}"/>
      </w:docPartPr>
      <w:docPartBody>
        <w:p w:rsidR="00E22AFB" w:rsidRDefault="001D2575">
          <w:pPr>
            <w:pStyle w:val="429329D4F4E14B46BF399A063FBE3E4F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7754E5FFB5A4441AA0F7416DBA7D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F987-9502-4357-BAF7-111D05AAC750}"/>
      </w:docPartPr>
      <w:docPartBody>
        <w:p w:rsidR="00E22AFB" w:rsidRDefault="001D2575">
          <w:pPr>
            <w:pStyle w:val="7754E5FFB5A4441AA0F7416DBA7D27D2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D6910DE18ABA49A186A283E90276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4DF8-7461-426C-B5AA-368EE83F026B}"/>
      </w:docPartPr>
      <w:docPartBody>
        <w:p w:rsidR="00E22AFB" w:rsidRDefault="001D2575">
          <w:pPr>
            <w:pStyle w:val="D6910DE18ABA49A186A283E90276D710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1A85399E33F24BA38C6343FE4010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C92B-A6E9-43F0-A405-9A26F6BBC139}"/>
      </w:docPartPr>
      <w:docPartBody>
        <w:p w:rsidR="00E22AFB" w:rsidRDefault="001D2575">
          <w:pPr>
            <w:pStyle w:val="1A85399E33F24BA38C6343FE4010A685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5D64F672EA744A3A97660537B225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EA1-899B-4710-895C-4BCA000EF2CB}"/>
      </w:docPartPr>
      <w:docPartBody>
        <w:p w:rsidR="00E22AFB" w:rsidRDefault="001D2575">
          <w:pPr>
            <w:pStyle w:val="5D64F672EA744A3A97660537B225A627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938ED1D63A3E49BC960A92BEE202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C89E-150B-413E-A3A8-78E1E13B1158}"/>
      </w:docPartPr>
      <w:docPartBody>
        <w:p w:rsidR="00E22AFB" w:rsidRDefault="001D2575">
          <w:pPr>
            <w:pStyle w:val="938ED1D63A3E49BC960A92BEE2021554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9505645F971E46CCBF88BE26DF88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214F-A196-42A6-8396-FFD07415C5C8}"/>
      </w:docPartPr>
      <w:docPartBody>
        <w:p w:rsidR="00E22AFB" w:rsidRDefault="001D2575">
          <w:pPr>
            <w:pStyle w:val="9505645F971E46CCBF88BE26DF882C50"/>
          </w:pPr>
          <w:r w:rsidRPr="00AA5371">
            <w:rPr>
              <w:rStyle w:val="PlaceholderText"/>
            </w:rPr>
            <w:t>Odaberite stavku.</w:t>
          </w:r>
        </w:p>
      </w:docPartBody>
    </w:docPart>
    <w:docPart>
      <w:docPartPr>
        <w:name w:val="A8E21FCC2C1848868DD8A04AB025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F4E5-AB72-41C1-ADA2-DA066A5A53FC}"/>
      </w:docPartPr>
      <w:docPartBody>
        <w:p w:rsidR="00E22AFB" w:rsidRDefault="001D2575">
          <w:pPr>
            <w:pStyle w:val="A8E21FCC2C1848868DD8A04AB025D766"/>
          </w:pPr>
          <w:r w:rsidRPr="00AA5371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75"/>
    <w:rsid w:val="001D2575"/>
    <w:rsid w:val="004531CC"/>
    <w:rsid w:val="00E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50D76D9F3942A3BF08CED268B4AF06">
    <w:name w:val="CF50D76D9F3942A3BF08CED268B4AF06"/>
  </w:style>
  <w:style w:type="paragraph" w:customStyle="1" w:styleId="47216D11F39B41FA8809354A00DB2DBA">
    <w:name w:val="47216D11F39B41FA8809354A00DB2DBA"/>
  </w:style>
  <w:style w:type="paragraph" w:customStyle="1" w:styleId="E718B78A31514CCB9031BF192701D041">
    <w:name w:val="E718B78A31514CCB9031BF192701D041"/>
  </w:style>
  <w:style w:type="paragraph" w:customStyle="1" w:styleId="4EDBC8DB7026496ABBD2F4BD293B157A">
    <w:name w:val="4EDBC8DB7026496ABBD2F4BD293B157A"/>
  </w:style>
  <w:style w:type="paragraph" w:customStyle="1" w:styleId="B142C8D97B704DFF9E27827A32CA34BE">
    <w:name w:val="B142C8D97B704DFF9E27827A32CA34BE"/>
  </w:style>
  <w:style w:type="paragraph" w:customStyle="1" w:styleId="429329D4F4E14B46BF399A063FBE3E4F">
    <w:name w:val="429329D4F4E14B46BF399A063FBE3E4F"/>
  </w:style>
  <w:style w:type="paragraph" w:customStyle="1" w:styleId="7754E5FFB5A4441AA0F7416DBA7D27D2">
    <w:name w:val="7754E5FFB5A4441AA0F7416DBA7D27D2"/>
  </w:style>
  <w:style w:type="paragraph" w:customStyle="1" w:styleId="D6910DE18ABA49A186A283E90276D710">
    <w:name w:val="D6910DE18ABA49A186A283E90276D710"/>
  </w:style>
  <w:style w:type="paragraph" w:customStyle="1" w:styleId="1A85399E33F24BA38C6343FE4010A685">
    <w:name w:val="1A85399E33F24BA38C6343FE4010A685"/>
  </w:style>
  <w:style w:type="paragraph" w:customStyle="1" w:styleId="5D64F672EA744A3A97660537B225A627">
    <w:name w:val="5D64F672EA744A3A97660537B225A627"/>
  </w:style>
  <w:style w:type="paragraph" w:customStyle="1" w:styleId="938ED1D63A3E49BC960A92BEE2021554">
    <w:name w:val="938ED1D63A3E49BC960A92BEE2021554"/>
  </w:style>
  <w:style w:type="paragraph" w:customStyle="1" w:styleId="9505645F971E46CCBF88BE26DF882C50">
    <w:name w:val="9505645F971E46CCBF88BE26DF882C50"/>
  </w:style>
  <w:style w:type="paragraph" w:customStyle="1" w:styleId="A8E21FCC2C1848868DD8A04AB025D766">
    <w:name w:val="A8E21FCC2C1848868DD8A04AB025D766"/>
  </w:style>
  <w:style w:type="paragraph" w:customStyle="1" w:styleId="ACC7DD7F6CE24211BD746FFACA70027C">
    <w:name w:val="ACC7DD7F6CE24211BD746FFACA70027C"/>
    <w:rsid w:val="00E22A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50D76D9F3942A3BF08CED268B4AF06">
    <w:name w:val="CF50D76D9F3942A3BF08CED268B4AF06"/>
  </w:style>
  <w:style w:type="paragraph" w:customStyle="1" w:styleId="47216D11F39B41FA8809354A00DB2DBA">
    <w:name w:val="47216D11F39B41FA8809354A00DB2DBA"/>
  </w:style>
  <w:style w:type="paragraph" w:customStyle="1" w:styleId="E718B78A31514CCB9031BF192701D041">
    <w:name w:val="E718B78A31514CCB9031BF192701D041"/>
  </w:style>
  <w:style w:type="paragraph" w:customStyle="1" w:styleId="4EDBC8DB7026496ABBD2F4BD293B157A">
    <w:name w:val="4EDBC8DB7026496ABBD2F4BD293B157A"/>
  </w:style>
  <w:style w:type="paragraph" w:customStyle="1" w:styleId="B142C8D97B704DFF9E27827A32CA34BE">
    <w:name w:val="B142C8D97B704DFF9E27827A32CA34BE"/>
  </w:style>
  <w:style w:type="paragraph" w:customStyle="1" w:styleId="429329D4F4E14B46BF399A063FBE3E4F">
    <w:name w:val="429329D4F4E14B46BF399A063FBE3E4F"/>
  </w:style>
  <w:style w:type="paragraph" w:customStyle="1" w:styleId="7754E5FFB5A4441AA0F7416DBA7D27D2">
    <w:name w:val="7754E5FFB5A4441AA0F7416DBA7D27D2"/>
  </w:style>
  <w:style w:type="paragraph" w:customStyle="1" w:styleId="D6910DE18ABA49A186A283E90276D710">
    <w:name w:val="D6910DE18ABA49A186A283E90276D710"/>
  </w:style>
  <w:style w:type="paragraph" w:customStyle="1" w:styleId="1A85399E33F24BA38C6343FE4010A685">
    <w:name w:val="1A85399E33F24BA38C6343FE4010A685"/>
  </w:style>
  <w:style w:type="paragraph" w:customStyle="1" w:styleId="5D64F672EA744A3A97660537B225A627">
    <w:name w:val="5D64F672EA744A3A97660537B225A627"/>
  </w:style>
  <w:style w:type="paragraph" w:customStyle="1" w:styleId="938ED1D63A3E49BC960A92BEE2021554">
    <w:name w:val="938ED1D63A3E49BC960A92BEE2021554"/>
  </w:style>
  <w:style w:type="paragraph" w:customStyle="1" w:styleId="9505645F971E46CCBF88BE26DF882C50">
    <w:name w:val="9505645F971E46CCBF88BE26DF882C50"/>
  </w:style>
  <w:style w:type="paragraph" w:customStyle="1" w:styleId="A8E21FCC2C1848868DD8A04AB025D766">
    <w:name w:val="A8E21FCC2C1848868DD8A04AB025D766"/>
  </w:style>
  <w:style w:type="paragraph" w:customStyle="1" w:styleId="ACC7DD7F6CE24211BD746FFACA70027C">
    <w:name w:val="ACC7DD7F6CE24211BD746FFACA70027C"/>
    <w:rsid w:val="00E22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8AD-9E72-405A-86CB-A12C21B5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Klaudija</dc:creator>
  <cp:lastModifiedBy>Klaudija</cp:lastModifiedBy>
  <cp:revision>3</cp:revision>
  <dcterms:created xsi:type="dcterms:W3CDTF">2013-07-19T15:56:00Z</dcterms:created>
  <dcterms:modified xsi:type="dcterms:W3CDTF">2014-09-30T19:26:00Z</dcterms:modified>
</cp:coreProperties>
</file>